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二〇二〇年十二月</w:t>
                  </w:r>
                </w:p>
              </w:txbxContent>
            </v:textbox>
          </v:shape>
        </w:pict>
      </w:r>
      <w:r>
        <w:pict>
          <v:shape id="椭圆 8" o:spid="_x0000_s1051"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path/>
            <v:fill focussize="0,0"/>
            <v:stroke on="f" weight="1pt" joinstyle="miter"/>
            <v:imagedata o:title=""/>
            <o:lock v:ext="edit"/>
            <v:textbox>
              <w:txbxContent>
                <w:p>
                  <w:pPr>
                    <w:jc w:val="center"/>
                  </w:pPr>
                </w:p>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path/>
            <v:fill on="t" focussize="0,0"/>
            <v:stroke on="f" weight="1pt" joinstyle="miter"/>
            <v:imagedata o:title=""/>
            <o:lock v:ext="edit"/>
            <v:textbox>
              <w:txbxContent>
                <w:p>
                  <w:pPr>
                    <w:jc w:val="center"/>
                  </w:pPr>
                </w:p>
              </w:txbxContent>
            </v:textbox>
          </v:shape>
        </w:pict>
      </w:r>
      <w:r>
        <w:pict>
          <v:group id="_x0000_s1046" o:spid="_x0000_s1046"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pict>
          <v:group id="_x0000_s1043" o:spid="_x0000_s1043" o:spt="203" style="position:absolute;left:0pt;margin-left:-55.45pt;margin-top:99.4pt;height:69.6pt;width:600.25pt;z-index:-251649024;mso-width-relative:page;mso-height-relative:page;" coordorigin="136,-667" coordsize="120,1392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top:2;height:62;width:120;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top:-667;height:13920;width:81;"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黑体" w:hAnsi="黑体" w:eastAsia="黑体" w:cs="黑体"/>
          <w:sz w:val="56"/>
          <w:szCs w:val="72"/>
        </w:rPr>
      </w:pPr>
      <w:r>
        <w:rPr>
          <w:rFonts w:hint="eastAsia" w:ascii="黑体" w:hAnsi="黑体" w:eastAsia="黑体" w:cs="黑体"/>
          <w:sz w:val="56"/>
          <w:szCs w:val="72"/>
        </w:rPr>
        <w:t>中共文安县委宣传部</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二〇二〇年十二月</w:t>
      </w:r>
    </w:p>
    <w:p>
      <w:pPr>
        <w:widowControl/>
        <w:spacing w:line="600" w:lineRule="exact"/>
        <w:jc w:val="left"/>
        <w:rPr>
          <w:rFonts w:ascii="黑体" w:hAnsi="黑体" w:eastAsia="黑体" w:cs="黑体"/>
          <w:bCs/>
          <w:sz w:val="32"/>
          <w:szCs w:val="32"/>
          <w:highlight w:val="yellow"/>
        </w:rPr>
      </w:pP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spacing w:line="56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70528;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focussize="0,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1、拟订全县宣传思想文化工作重大方针政策和事业发展总体规划，统筹协调推进宣传思想文化领域法治建设，按照县委统一部署，协调宣传思想文化系统各部门之间的工作。</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2、统筹协调全县党的意识形态工作，贯彻落实县委关于意识形态工作决策部署，组织协调意识形态工作责任制落实和日常监督检查，结合巡察工作开展专项检查。</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3、统筹指导协调全县理论研究、理论学习、理论宣传工作，组织推动理论武装工作，推动落实马克思主义理论研究和建设工程任务，负责县委理论学习中心组理论学习的有关工作。</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负责规划组织全县全局性思想政治工作任务，组织对全县先进典型的学习推广。配合县委组织部做好基层党员教育工作，指导协调编写党员教育教材，会同有关部门研究和改进群众思想教育工作。负责全县爱国主义教育基地的建设、管理、使用。负责全县国防教育工作。</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5、统筹分析研判和引导全县社会舆论，指导协调县直各新闻单位的工作，组织全县突发公共事件应急新闻工作。承担县突发公共事件应急新闻办公室日常工作。</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拟订全县新闻出版业的管理政策并督促落实，管理新闻出版行政事务，统筹规划和指导协调新闻出版事业、产业发展，协助做好出版物内容和质量的监督管理，监督管理印刷发行业，管理著作权等。组织指导协调全县“扫黄打非”工作。</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7、从宏观上统筹指导协调全县互联网宣传和信息内容管理工作。统筹数字新媒体的建设和管理。</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8、从宏观上统筹指导协调推动全县精神文化产品的创作和生产，协调组织中华优秀传统文化传承发展有关工作，指导协调推动群众文化建设。</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9、负责管理全县电影行政事务，指导监管电影制片、发行、放映工作，组织对电影内容进行审查，指导协调全县性重大电影活动。</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对全县新闻出版、广播影视、文化艺术业改革发展研究提出政策性建议，统筹指导协调文化体制改革和文化事业、文化产业及旅游业发展，负责县级文化企业国有资产监督管理。承担县文化体制改革和发展工作领导小组办公室日常工作。</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11、统筹指导全县舆情信息工作，组织协调开展省、市内外舆情信息收集分析研判工作，跟踪了解、研究掌握宣传舆情动态。</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12、统筹研究拟定有关全县精神文明建设的方针、政策。规划部署全县精神文明建设工作，组织指导全县群众性精神文明创建活动。</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13、统筹协调全县对外宣传工作。指导协调有关部门研究拟订全县对外宣传事业发展规划，组织协调我县对外宣传文化交流工作，会同有关部门做好境外记者采访事务方面工作。</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14、统筹协调组织开展新闻发布工作。承担县委新闻发布有关组织协调工作，负责县政府新闻发布组织实施工作。指导协调县政府各部门和各乡镇的新闻发布工作，推动新闻发言人制</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度落实。拟订我县重大问题对外宣传口径。</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15、统筹指导协调全县哲学社会科学发展工作。组织制定发展战略、中长期规划和专项计划。负责组织开展县级新型智库建设工作，协调推动全县中国特色新型智库建设。组织哲学社</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会科学研究课题成果转化应用等工作。</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16、受县委委托，会同县委组织部管理县直宣传文化单位的副科级领导干部，对各乡镇党委宣传委员的任免提出意见，并负责股级干部管理工作。负责有关重要宣传舆论阵地和重要岗</w:t>
      </w:r>
    </w:p>
    <w:p>
      <w:pPr>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位领导干部管理工作。负责组织开展宣传思想文化系统千部教育培训和人才工作。</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17、对县委互联网信息办公室互联网宣传和信息内容管理方面的工作实施方针、政策的指导。归口领导县文化广电和旅游局、县广播电视台。领导和管理县思想政治工作研究会。</w:t>
      </w:r>
    </w:p>
    <w:p>
      <w:pPr>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18、完成县委交办的其他任务。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中共文安县委宣传部</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7462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9203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focussize="0,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本部门2019年度收入（含结转和结余）846.49万元，支出（含结转和结余）846.49万元。与2018年度决算相比，收入减少50.4万元，下降5.9%，支出增加66.39万元，增长7.8%，主要原因是工作任务增加。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本部门2019年度本年收入合计846.49万元，其中：财政拨款收入846.49万元，占100%；事业收入0万元，占0%；经营收入0万元，占0%；其他收入0万元，占0%。</w:t>
      </w:r>
      <w:r>
        <w:rPr>
          <w:rFonts w:ascii="Times New Roman" w:hAnsi="Times New Roman" w:eastAsia="宋体" w:cs="Times New Roman"/>
          <w:szCs w:val="24"/>
        </w:rPr>
        <w:pict>
          <v:group id="_x0000_s1036" o:spid="_x0000_s1036" o:spt="203" style="position:absolute;left:0pt;margin-left:71.65pt;margin-top:19.55pt;height:217.5pt;width:308.75pt;z-index:251684864;mso-width-relative:page;mso-height-relative:page;" coordorigin="68,1802" coordsize="51,34642" o:gfxdata="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">
            <o:lock v:ext="edit"/>
            <v:shape id="图片 1" o:spid="_x0000_s1038" o:spt="75" type="#_x0000_t75" style="position:absolute;left:68;top:1802;height:30;width:51;" filled="f" o:preferrelative="t" stroked="f" coordsize="21600,21600" o:gfxdata="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xj+S2AAAA3AAAAA8A&#10;AAAAAAAAAQAgAAAAIgAAAGRycy9kb3ducmV2LnhtbFBLAQIUABQAAAAIAIdO4kAzLwWeOwAAADkA&#10;AAAQAAAAAAAAAAEAIAAAAAUBAABkcnMvc2hhcGV4bWwueG1sUEsFBgAAAAAGAAYAWwEAAK8DAAAA&#10;AA==&#10;">
              <v:path/>
              <v:fill on="f" focussize="0,0"/>
              <v:stroke on="f" joinstyle="miter"/>
              <v:imagedata r:id="rId30" cropleft="2131f" croptop="1490f" cropright="1218f" cropbottom="5217f" o:title=""/>
              <o:lock v:ext="edit" aspectratio="t"/>
            </v:shape>
            <v:shape id="文本框 32" o:spid="_x0000_s1037" o:spt="202" type="#_x0000_t202" style="position:absolute;left:75;top:1831;height:6;width:37;" stroked="f" coordsize="21600,21600" o:gfxdata="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XtbAtwAAANwAAAAP&#10;AAAAAAAAAAEAIAAAACIAAABkcnMvZG93bnJldi54bWxQSwECFAAUAAAACACHTuJAMy8FnjsAAAA5&#10;AAAAEAAAAAAAAAABACAAAAAGAQAAZHJzL3NoYXBleG1sLnhtbFBLBQYAAAAABgAGAFsBAACwAwAA&#10;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图X：收入构成情况</w:t>
                    </w:r>
                  </w:p>
                  <w:p>
                    <w:pPr>
                      <w:spacing w:after="160" w:line="480" w:lineRule="auto"/>
                      <w:rPr>
                        <w:rFonts w:ascii="Times New Roman" w:hAnsi="Times New Roman" w:eastAsia="宋体" w:cs="Times New Roman"/>
                        <w:sz w:val="20"/>
                      </w:rPr>
                    </w:pPr>
                  </w:p>
                </w:txbxContent>
              </v:textbox>
            </v:shape>
          </v:group>
        </w:pic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本部门2019年度本年支出815.53万元，结转30.96万元。其中：基本支出215.3万元，占26.4%；项目支出600.22万元，占73.6%</w:t>
      </w:r>
      <w:r>
        <w:rPr>
          <w:rFonts w:ascii="Times New Roman" w:hAnsi="Times New Roman" w:eastAsia="宋体" w:cs="Times New Roman"/>
          <w:szCs w:val="24"/>
        </w:rPr>
        <w:pict>
          <v:group id="_x0000_s1033" o:spid="_x0000_s1033" o:spt="203" style="position:absolute;left:0pt;margin-left:58.35pt;margin-top:-21.2pt;height:192.85pt;width:287.95pt;z-index:-251632640;mso-width-relative:page;mso-height-relative:page;" coordorigin="70,1907" coordsize="46,33452" o:gfxdata="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">
            <o:lock v:ext="edit"/>
            <v:shape id="图片 3" o:spid="_x0000_s1035" o:spt="75" type="#_x0000_t75" style="position:absolute;left:70;top:1907;height:27;width:46;" filled="f" o:preferrelative="t" stroked="f" coordsize="21600,21600" o:gfxdata="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IvtAi2AAAA3AAAAA8A&#10;AAAAAAAAAQAgAAAAIgAAAGRycy9kb3ducmV2LnhtbFBLAQIUABQAAAAIAIdO4kAzLwWeOwAAADkA&#10;AAAQAAAAAAAAAAEAIAAAAAUBAABkcnMvc2hhcGV4bWwueG1sUEsFBgAAAAAGAAYAWwEAAK8DAAAA&#10;AA==&#10;">
              <v:path/>
              <v:fill on="f" focussize="0,0"/>
              <v:stroke on="f" joinstyle="miter"/>
              <v:imagedata r:id="rId30" cropleft="2131f" croptop="1490f" cropright="1218f" cropbottom="5217f" o:title=""/>
              <o:lock v:ext="edit" aspectratio="t"/>
            </v:shape>
            <v:shape id="_x0000_s1034" o:spid="_x0000_s1034" o:spt="202" type="#_x0000_t202" style="position:absolute;left:72;top:1934;height:6;width:42;"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图X：支出构成情况（按支出性质）</w:t>
                    </w:r>
                  </w:p>
                  <w:p>
                    <w:pPr>
                      <w:spacing w:after="160" w:line="480" w:lineRule="auto"/>
                      <w:rPr>
                        <w:rFonts w:ascii="Times New Roman" w:hAnsi="Times New Roman" w:eastAsia="宋体" w:cs="Times New Roman"/>
                        <w:sz w:val="20"/>
                      </w:rPr>
                    </w:pPr>
                  </w:p>
                </w:txbxContent>
              </v:textbox>
            </v:shape>
          </v:group>
        </w:pict>
      </w:r>
      <w:r>
        <w:rPr>
          <w:rFonts w:hint="eastAsia" w:ascii="仿宋_GB2312" w:hAnsi="Times New Roman" w:eastAsia="仿宋_GB2312" w:cs="DengXian-Regular"/>
          <w:sz w:val="32"/>
          <w:szCs w:val="32"/>
        </w:rPr>
        <w:t>；经营支出0万元，占0%。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846.49万元,比2018年度减少50.4万元，降低5.9%，主要是因为节约开支；本年支出846.49万元，增加66.39万元，增长7.8%，主要是因为工作任务增加。</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846.49万元，完成年初预算的554.3%,比年初预算增加693.87万元，决算数大于预算数主要原因是2019年增加工作任务；本年支出846.49万元，完成年初预算的554.3%,比年初预算增加693.87万元，决算数大于预算数主要原因是主要是2019年增加工作任务。</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楷体_GB2312" w:hAnsi="Times New Roman" w:eastAsia="楷体_GB2312" w:cs="DengXian-Bold"/>
          <w:b/>
          <w:bCs/>
          <w:color w:val="FF0000"/>
          <w:sz w:val="32"/>
          <w:szCs w:val="32"/>
        </w:rPr>
      </w:pPr>
      <w:r>
        <w:rPr>
          <w:rFonts w:hint="eastAsia" w:ascii="仿宋_GB2312" w:hAnsi="Times New Roman" w:eastAsia="仿宋_GB2312" w:cs="DengXian-Regular"/>
          <w:color w:val="auto"/>
          <w:sz w:val="32"/>
          <w:szCs w:val="32"/>
        </w:rPr>
        <w:t>2019 年度财政拨款支出846.49万元，主要用于以下方面一般公共服务（类）支出775.97万元，占91.66%；公共安全类（类）支出</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万元，占</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%；教育（类）支出</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万元，占</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%；科学技术（类）支出</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 xml:space="preserve">万元，占 </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 xml:space="preserve">%；社会保障和就业（类）支出 </w:t>
      </w:r>
      <w:r>
        <w:rPr>
          <w:rFonts w:hint="eastAsia" w:ascii="仿宋_GB2312" w:hAnsi="Times New Roman" w:eastAsia="仿宋_GB2312" w:cs="DengXian-Regular"/>
          <w:color w:val="auto"/>
          <w:sz w:val="32"/>
          <w:szCs w:val="32"/>
          <w:lang w:val="en-US" w:eastAsia="zh-CN"/>
        </w:rPr>
        <w:t>22.95</w:t>
      </w:r>
      <w:r>
        <w:rPr>
          <w:rFonts w:hint="eastAsia" w:ascii="仿宋_GB2312" w:hAnsi="Times New Roman" w:eastAsia="仿宋_GB2312" w:cs="DengXian-Regular"/>
          <w:color w:val="auto"/>
          <w:sz w:val="32"/>
          <w:szCs w:val="32"/>
        </w:rPr>
        <w:t>万元，占</w:t>
      </w:r>
      <w:r>
        <w:rPr>
          <w:rFonts w:hint="eastAsia" w:ascii="仿宋_GB2312" w:hAnsi="Times New Roman" w:eastAsia="仿宋_GB2312" w:cs="DengXian-Regular"/>
          <w:color w:val="auto"/>
          <w:sz w:val="32"/>
          <w:szCs w:val="32"/>
          <w:lang w:val="en-US" w:eastAsia="zh-CN"/>
        </w:rPr>
        <w:t>2.7</w:t>
      </w:r>
      <w:r>
        <w:rPr>
          <w:rFonts w:hint="eastAsia" w:ascii="仿宋_GB2312" w:hAnsi="Times New Roman" w:eastAsia="仿宋_GB2312" w:cs="DengXian-Regular"/>
          <w:color w:val="auto"/>
          <w:sz w:val="32"/>
          <w:szCs w:val="32"/>
        </w:rPr>
        <w:t>%；住房保障（类）支出</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万元，占</w:t>
      </w:r>
      <w:r>
        <w:rPr>
          <w:rFonts w:hint="eastAsia" w:ascii="仿宋_GB2312" w:hAnsi="Times New Roman" w:eastAsia="仿宋_GB2312" w:cs="DengXian-Regular"/>
          <w:color w:val="auto"/>
          <w:sz w:val="32"/>
          <w:szCs w:val="32"/>
          <w:lang w:val="en-US" w:eastAsia="zh-CN"/>
        </w:rPr>
        <w:t>0</w:t>
      </w:r>
      <w:r>
        <w:rPr>
          <w:rFonts w:hint="eastAsia" w:ascii="仿宋_GB2312" w:hAnsi="Times New Roman" w:eastAsia="仿宋_GB2312" w:cs="DengXian-Regular"/>
          <w:color w:val="auto"/>
          <w:sz w:val="32"/>
          <w:szCs w:val="32"/>
        </w:rPr>
        <w:t>%;文化旅游体育与传媒类支出16.61万元，占1.96%。</w:t>
      </w:r>
      <w:r>
        <w:rPr>
          <w:rFonts w:ascii="Times New Roman" w:hAnsi="Times New Roman" w:eastAsia="宋体" w:cs="Times New Roman"/>
          <w:color w:val="FF0000"/>
          <w:szCs w:val="24"/>
        </w:rPr>
        <w:pict>
          <v:group id="_x0000_s1030" o:spid="_x0000_s1030" o:spt="203" style="position:absolute;left:0pt;margin-left:77.25pt;margin-top:16.6pt;height:173.95pt;width:281.6pt;z-index:-251625472;mso-width-relative:page;mso-height-relative:page;" coordorigin="69,1802" coordsize="50,34652"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">
            <o:lock v:ext="edit"/>
            <v:shape id="图片 1" o:spid="_x0000_s1032" o:spt="75" type="#_x0000_t75" style="position:absolute;left:71;top:1802;height:30;width:4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path/>
              <v:fill on="f" focussize="0,0"/>
              <v:stroke on="f" joinstyle="miter"/>
              <v:imagedata r:id="rId30" cropleft="2131f" croptop="1490f" cropright="1218f" cropbottom="5217f" o:title=""/>
              <o:lock v:ext="edit" aspectratio="t"/>
            </v:shape>
            <v:shape id="文本框 32" o:spid="_x0000_s1031" o:spt="202" type="#_x0000_t202" style="position:absolute;left:69;top:1831;height:6;width:50;"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pPr>
                      <w:spacing w:after="160" w:line="480" w:lineRule="auto"/>
                      <w:rPr>
                        <w:rFonts w:ascii="Times New Roman" w:hAnsi="Times New Roman" w:eastAsia="宋体" w:cs="Times New Roman"/>
                        <w:sz w:val="20"/>
                      </w:rPr>
                    </w:pPr>
                  </w:p>
                </w:txbxContent>
              </v:textbox>
            </v:shape>
          </v:group>
        </w:pic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年度财政拨款基本支出215.3万元，其中：人员经费 200.11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15.2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30.44万元，完成预算的87.47%,较预算减少4.36万元，降低12.5%，主要是缩减三公经费开支；较2018年度增加22.45万元，增长280%，主要是由于工作需要2019年更换两辆公务用车。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增加0万元，增长0%,主要是无因公出国（境）费用；较上年增加0万元，增长0%,主要是无因公出国（境）费用。</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（二）公务用车购置及运行维护费支出24.61万元。</w:t>
      </w:r>
      <w:r>
        <w:rPr>
          <w:rFonts w:hint="eastAsia" w:ascii="仿宋_GB2312" w:hAnsi="Times New Roman" w:eastAsia="仿宋_GB2312" w:cs="DengXian-Regular"/>
          <w:sz w:val="32"/>
          <w:szCs w:val="32"/>
        </w:rPr>
        <w:t>本部门2019年度公务用车购置及运行维护费较预算减少0.19万元，降低0.7%,主要是缩减公务用车运行维护开支；较上年增加19.86万元，增加418%,主要是因为工作原因更换2辆公务用车费用。</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本部门2019年度公务用车购置量2辆，发生“公务用车购置”经费支出20万元。公务用车购置费支出较预算持平，主要是严格按照预算进行公务用车购置；较上年增加20万元，主要是因为工作原因更换2辆公务用车。</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本部门2019年度单位公务用车保有量2辆。公车运行维护费支出较预算减少0.19万元，降低3.95%,主要是因为缩减公务用车运行维护费；较上年减少0.14万元，降低2.94%，主要是因为缩减公务用车运行维护费。</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（三）公务接待费支出5.83万元。</w:t>
      </w:r>
      <w:r>
        <w:rPr>
          <w:rFonts w:hint="eastAsia" w:ascii="仿宋_GB2312" w:hAnsi="Times New Roman" w:eastAsia="仿宋_GB2312" w:cs="DengXian-Regular"/>
          <w:sz w:val="32"/>
          <w:szCs w:val="32"/>
        </w:rPr>
        <w:t>本部门2019年度公务接待共20批次、400人次。公务接待费支出较预算减少4.17万元，降低41.7%,主要是</w:t>
      </w:r>
      <w:r>
        <w:rPr>
          <w:rFonts w:hint="eastAsia" w:ascii="仿宋_GB2312" w:hAnsi="Arial" w:eastAsia="仿宋_GB2312" w:cs="仿宋_GB2312"/>
          <w:color w:val="333333"/>
          <w:sz w:val="32"/>
          <w:szCs w:val="32"/>
          <w:shd w:val="clear" w:color="auto" w:fill="FFFFFF"/>
        </w:rPr>
        <w:t>严格把握接待标准，按预算使用经费</w:t>
      </w:r>
      <w:r>
        <w:rPr>
          <w:rFonts w:hint="eastAsia" w:ascii="仿宋_GB2312" w:hAnsi="Times New Roman" w:eastAsia="仿宋_GB2312" w:cs="DengXian-Regular"/>
          <w:sz w:val="32"/>
          <w:szCs w:val="32"/>
        </w:rPr>
        <w:t>；较上年度增加2.59万元，增加79.93%,主要是因为接待任务增加。</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根据预算绩效管理要求，本部门组织对2019年度一般公共预算项目支出全面开展绩效自评，其中，一级项目17个，共涉及资金600.22万元，占一般公共预算项目支出总额的77.35%。从评价情况来看，</w:t>
      </w:r>
      <w:r>
        <w:rPr>
          <w:rFonts w:hint="eastAsia" w:ascii="方正仿宋简体" w:hAnsi="方正仿宋简体" w:eastAsia="方正仿宋简体" w:cs="方正仿宋简体"/>
          <w:sz w:val="32"/>
          <w:szCs w:val="32"/>
        </w:rPr>
        <w:t>我部2019年专项资金使用重点突出，保障有力。对贯彻落实习近平总书记系列重要讲话精神和党中央各项决策部署发挥了切实作用，特别是在我县宣传文化事业建设、宣传思想文化重点工作、精神文明建设等方面提供了强有力的支持和保障，产生了良好的效果。同时在我县文化项目建设，传统媒体与新媒体融合发展等方面发挥了重要的促进作用，取得了良好的经济效益和社会效益。2019年度全县重点宣传文化事业稳步推进，紧紧围绕县委县政府大局工作，充分发挥了宣传文化战线的作用，大力开展系列主题宣传活动和公益性宣传文化活动，弘扬主旋律，传播正能量。</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ind w:firstLine="640" w:firstLineChars="200"/>
        <w:outlineLvl w:val="0"/>
        <w:rPr>
          <w:rFonts w:ascii="仿宋_GB2312" w:eastAsia="仿宋_GB2312" w:cs="DengXian-Regular"/>
          <w:sz w:val="32"/>
          <w:szCs w:val="32"/>
        </w:rPr>
      </w:pPr>
      <w:r>
        <w:rPr>
          <w:rFonts w:hint="eastAsia" w:ascii="仿宋_GB2312" w:hAnsi="宋体" w:eastAsia="仿宋_GB2312" w:cs="宋体"/>
          <w:kern w:val="0"/>
          <w:sz w:val="32"/>
          <w:szCs w:val="32"/>
        </w:rPr>
        <w:t>按</w:t>
      </w:r>
      <w:bookmarkStart w:id="0" w:name="_Toc477093108"/>
      <w:r>
        <w:rPr>
          <w:rFonts w:hint="eastAsia" w:ascii="仿宋_GB2312" w:hAnsi="宋体" w:eastAsia="仿宋_GB2312" w:cs="宋体"/>
          <w:kern w:val="0"/>
          <w:sz w:val="32"/>
          <w:szCs w:val="32"/>
        </w:rPr>
        <w:t>预算部门职责-工作活动绩效目标</w:t>
      </w:r>
      <w:bookmarkEnd w:id="0"/>
      <w:r>
        <w:rPr>
          <w:rFonts w:hint="eastAsia" w:ascii="仿宋_GB2312" w:hAnsi="宋体" w:eastAsia="仿宋_GB2312" w:cs="宋体"/>
          <w:kern w:val="0"/>
          <w:sz w:val="32"/>
          <w:szCs w:val="32"/>
        </w:rPr>
        <w:t>，所涉及预算项目按照年初计划按实际支出情况进行计划申报。县委宣传部项目资金严格按照用款计划按月、季度执行，按照项目资金管理办法实行专款专用；填报用款计划时项目合同、明细等相关附件资料齐全，保证项目预算资金科学合理；确保按照年初预算安排，保质保量完成预算项目。</w:t>
      </w:r>
    </w:p>
    <w:p>
      <w:pPr>
        <w:pStyle w:val="6"/>
        <w:shd w:val="clear" w:color="auto" w:fill="FFFFFF"/>
        <w:spacing w:before="0" w:beforeAutospacing="0" w:after="0" w:afterAutospacing="0" w:line="405" w:lineRule="atLeast"/>
        <w:ind w:firstLine="633" w:firstLineChars="198"/>
        <w:rPr>
          <w:rFonts w:ascii="仿宋_GB2312" w:eastAsia="仿宋_GB2312"/>
          <w:sz w:val="32"/>
          <w:szCs w:val="32"/>
        </w:rPr>
      </w:pPr>
      <w:r>
        <w:rPr>
          <w:rFonts w:hint="eastAsia" w:ascii="仿宋_GB2312" w:eastAsia="仿宋_GB2312"/>
          <w:sz w:val="32"/>
          <w:szCs w:val="32"/>
        </w:rPr>
        <w:t>（一）加强意识形态工作，牢牢掌握意识形态工作领导权、管理权、话语权，为经济社会发展提供思想保证、精神动力、舆论支持。依托理论中心组学习，做好党员干部理论学习工作，深入开展“宣讲下基层”活动，促进党的理论知识、国家方针政策深入人心。意识形态工作绩效评价结果为优秀。</w:t>
      </w:r>
    </w:p>
    <w:p>
      <w:pPr>
        <w:pStyle w:val="6"/>
        <w:shd w:val="clear" w:color="auto" w:fill="FFFFFF"/>
        <w:spacing w:before="0" w:beforeAutospacing="0" w:after="0" w:afterAutospacing="0" w:line="405" w:lineRule="atLeast"/>
        <w:ind w:firstLine="633" w:firstLineChars="198"/>
        <w:rPr>
          <w:rFonts w:ascii="仿宋_GB2312" w:eastAsia="仿宋_GB2312"/>
          <w:sz w:val="32"/>
          <w:szCs w:val="32"/>
        </w:rPr>
      </w:pPr>
      <w:r>
        <w:rPr>
          <w:rFonts w:hint="eastAsia" w:ascii="仿宋_GB2312" w:eastAsia="仿宋_GB2312"/>
          <w:sz w:val="32"/>
          <w:szCs w:val="32"/>
        </w:rPr>
        <w:t>（二）加大新闻宣传力度，营造积极向上的主流舆论。一是通过拓展新闻信息渠道及来源推进中省主流媒体发稿新突破。二是加强新闻工作者队伍建设，对外宣办、《今日文安》报、县广播电视台等工作人员及全县通讯员进行业务培训，提升新闻采编整体素质。三进一步加强互联网舆情监测和处置，组织举办全县网评员培训班。四是利用城区广告宣传阵地、新文安橱窗进行有效的社会宣传。新闻宣传工作绩效评价结果为优秀。</w:t>
      </w:r>
    </w:p>
    <w:p>
      <w:pPr>
        <w:pStyle w:val="6"/>
        <w:shd w:val="clear" w:color="auto" w:fill="FFFFFF"/>
        <w:spacing w:before="0" w:beforeAutospacing="0" w:after="0" w:afterAutospacing="0" w:line="405" w:lineRule="atLeast"/>
        <w:ind w:firstLine="633" w:firstLineChars="198"/>
        <w:rPr>
          <w:rFonts w:ascii="仿宋_GB2312" w:eastAsia="仿宋_GB2312"/>
          <w:sz w:val="32"/>
          <w:szCs w:val="32"/>
        </w:rPr>
      </w:pPr>
      <w:r>
        <w:rPr>
          <w:rFonts w:hint="eastAsia" w:ascii="仿宋_GB2312" w:eastAsia="仿宋_GB2312"/>
          <w:sz w:val="32"/>
          <w:szCs w:val="32"/>
        </w:rPr>
        <w:t>（三）组织开展系列群众文化活动。做好元旦、春节、消夏等传统文化活动，注重群众参与性和文化活动的普及性，培养壮大文化社团，推进文化产业发展。文化活动开展工作绩效评价结果为优秀。</w:t>
      </w:r>
    </w:p>
    <w:p>
      <w:pPr>
        <w:pStyle w:val="6"/>
        <w:shd w:val="clear" w:color="auto" w:fill="FFFFFF"/>
        <w:spacing w:before="0" w:beforeAutospacing="0" w:after="0" w:afterAutospacing="0" w:line="405" w:lineRule="atLeast"/>
        <w:ind w:firstLine="633" w:firstLineChars="198"/>
        <w:rPr>
          <w:rFonts w:ascii="仿宋_GB2312" w:eastAsia="仿宋_GB2312" w:cs="DengXian-Regular"/>
          <w:sz w:val="32"/>
          <w:szCs w:val="32"/>
        </w:rPr>
      </w:pPr>
      <w:r>
        <w:rPr>
          <w:rFonts w:hint="eastAsia" w:ascii="仿宋_GB2312" w:eastAsia="仿宋_GB2312"/>
          <w:sz w:val="32"/>
          <w:szCs w:val="32"/>
        </w:rPr>
        <w:t>（四）深入培育和践行社会主义核心价值观，广泛开展群众性精神文明创建活动，评选道德模范，选树先进典型，开展志愿服务“善行传递”行动，增强向上向善力量，用</w:t>
      </w:r>
      <w:bookmarkStart w:id="1" w:name="_GoBack"/>
      <w:bookmarkEnd w:id="1"/>
      <w:r>
        <w:rPr>
          <w:rFonts w:hint="eastAsia" w:ascii="仿宋_GB2312" w:eastAsia="仿宋_GB2312"/>
          <w:sz w:val="32"/>
          <w:szCs w:val="32"/>
          <w:lang w:eastAsia="zh-CN"/>
        </w:rPr>
        <w:t>社会主义核心价值观</w:t>
      </w:r>
      <w:r>
        <w:rPr>
          <w:rFonts w:hint="eastAsia" w:ascii="仿宋_GB2312" w:eastAsia="仿宋_GB2312"/>
          <w:sz w:val="32"/>
          <w:szCs w:val="32"/>
        </w:rPr>
        <w:t>引领社会风尚，弘扬和凝聚社会正能量，营造人人知晓、人人参与、人人实践的生动局面。精神文明建设工作绩效评价结果为优秀。</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本部门2019年度机关运行经费支出15.2万元，比2018年度减少6.48万元，降低29.88%。主要原因是缩减机关运行经费。</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本部门2019年度政府采购支出总额104.65万元，从采购类型来看，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104.65</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2辆，与上年持平。其中，副部（省）级及以上领导用车0辆，主要领导干部用车0辆，机要通信用车0辆，应急保障用车2辆，执法执勤用车0辆，特种专业技术用车0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万元以上通用设备0台（套），比上年增加0套，主要是</w:t>
      </w:r>
      <w:r>
        <w:rPr>
          <w:rFonts w:hint="eastAsia" w:ascii="仿宋_GB2312" w:eastAsia="仿宋_GB2312" w:cs="DengXian-Regular"/>
          <w:sz w:val="32"/>
          <w:szCs w:val="32"/>
        </w:rPr>
        <w:t>主要是根据实际工作需要</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万元以上专用设备0套，比上年减少1套，主要是将农村大喇叭设备划转至县融媒体中心。</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本部门2019年度国有资本经营预算财政拨款无收支及结转结余情况，故国有资本经营预算财政拨款支出决算表以空表列示。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9305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focussize="0,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60" w:lineRule="exact"/>
        <w:ind w:firstLine="643" w:firstLineChars="200"/>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sectPr>
          <w:headerReference r:id="rId25" w:type="default"/>
          <w:pgSz w:w="11906" w:h="16838"/>
          <w:pgMar w:top="2098" w:right="1474" w:bottom="1985" w:left="1588" w:header="851" w:footer="992" w:gutter="0"/>
          <w:pgNumType w:fmt="numberInDash"/>
          <w:cols w:space="425" w:num="1"/>
          <w:docGrid w:type="lines" w:linePitch="312" w:charSpace="0"/>
        </w:sectPr>
      </w:pPr>
    </w:p>
    <w:p>
      <w:r>
        <w:pict>
          <v:rect id="_x0000_s1027" o:spid="_x0000_s1027" o:spt="1" style="position:absolute;left:0pt;margin-left:-70.5pt;margin-top:-85.25pt;height:841.15pt;width:595.1pt;z-index:25169408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Yu Gothic UI Semibold">
    <w:altName w:val="MS Mincho"/>
    <w:panose1 w:val="00000000000000000000"/>
    <w:charset w:val="80"/>
    <w:family w:val="swiss"/>
    <w:pitch w:val="default"/>
    <w:sig w:usb0="00000000" w:usb1="00000000" w:usb2="00000016" w:usb3="00000000" w:csb0="0002009F" w:csb1="00000000"/>
  </w:font>
  <w:font w:name="微软雅黑">
    <w:panose1 w:val="020B0503020204020204"/>
    <w:charset w:val="86"/>
    <w:family w:val="swiss"/>
    <w:pitch w:val="default"/>
    <w:sig w:usb0="80000287" w:usb1="280F3C52"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方正仿宋简体">
    <w:panose1 w:val="02010601030101010101"/>
    <w:charset w:val="86"/>
    <w:family w:val="auto"/>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7" o:spid="_x0000_s2077" o:spt="202" type="#_x0000_t202" style="position:absolute;left:0pt;margin-left:205.45pt;margin-top:-18.75pt;height:31.45pt;width:30.15pt;mso-position-horizontal-relative:margin;z-index:25168076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588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2" o:spid="_x0000_s2092" o:spt="202" type="#_x0000_t202" style="position:absolute;left:0pt;margin-left:209.65pt;margin-top:-12.95pt;height:14.3pt;width:30.6pt;mso-position-horizontal-relative:margin;z-index:25167769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100" o:spid="_x0000_s2100" o:spt="202" type="#_x0000_t202" style="position:absolute;left:0pt;margin-left:206.55pt;margin-top:-22.45pt;height:35.15pt;width:34pt;mso-position-horizontal-relative:margin;z-index:25167872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9" o:spid="_x0000_s2069" o:spt="202" type="#_x0000_t202" style="position:absolute;left:0pt;margin-left:209.15pt;margin-top:-6pt;height:18.7pt;width:144pt;mso-position-horizontal-relative:margin;mso-wrap-style:none;z-index:25167974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5" o:spid="_x0000_s2105" o:spt="203" style="position:absolute;left:0pt;margin-top:29.75pt;height:32pt;width:157.5pt;mso-position-horizontal:left;mso-position-horizontal-relative:page;mso-position-vertical-relative:page;z-index:251660288;mso-width-relative:page;mso-height-relative:page;" coordorigin="13,8" coordsize="31,640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_x0000_s2107" o:spid="_x0000_s2107" o:spt="202" type="#_x0000_t202" style="position:absolute;left:14;top:8;height:7;width:30;"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6" o:spt="1" style="position:absolute;left:13;top:10;height:3;width:1;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101" o:spid="_x0000_s2101" o:spt="203" style="position:absolute;left:0pt;margin-left:0pt;margin-top:0pt;height:58.95pt;width:596.5pt;mso-position-horizontal-relative:page;mso-position-vertical-relative:page;z-index:251659264;mso-width-relative:page;mso-height-relative:page;mso-width-percent:1000;" coordorigin="8,5" coordsize="119,1179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104" o:spt="1" style="position:absolute;left:8;top:15;height:1;width:120;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103" o:spt="100" style="position:absolute;left:101;top:6;height:9;width:26;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102" o:spt="100" style="position:absolute;left:104;top:5;height:11;width:24;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3" o:spid="_x0000_s2073" o:spt="203" style="position:absolute;left:0pt;margin-left:0pt;margin-top:0pt;height:37.85pt;width:594.8pt;mso-position-horizontal-relative:page;mso-position-vertical-relative:page;z-index:251670528;mso-width-relative:page;mso-height-relative:page;" coordorigin="8,5" coordsize="119,11792"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6" o:spt="1" style="position:absolute;left:8;top:15;height:1;width:120;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5" o:spt="100" style="position:absolute;left:101;top:6;height:9;width:26;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top:5;height:11;width:24;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70" o:spid="_x0000_s2070" o:spt="203" style="position:absolute;left:0pt;margin-left:-2.15pt;margin-top:47.15pt;height:32pt;width:235.7pt;mso-position-horizontal-relative:page;mso-position-vertical-relative:page;z-index:251671552;mso-width-relative:page;mso-height-relative:page;" coordorigin="13,8" coordsize="31,640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_x0000_s2072" o:spid="_x0000_s2072" o:spt="202" type="#_x0000_t202" style="position:absolute;left:14;top:8;height:7;width:30;"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71" o:spt="1" style="position:absolute;left:13;top:10;height:3;width:1;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2" o:spid="_x0000_s2082" o:spt="203" style="position:absolute;left:0pt;margin-top:29.75pt;height:32pt;width:157.5pt;mso-position-horizontal:left;mso-position-horizontal-relative:page;mso-position-vertical-relative:page;z-index:251673600;mso-width-relative:page;mso-height-relative:page;" coordorigin="13,8" coordsize="31,640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_x0000_s2084" o:spid="_x0000_s2084" o:spt="202" type="#_x0000_t202" style="position:absolute;left:14;top:8;height:7;width:30;"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83" o:spt="1" style="position:absolute;left:13;top:10;height:3;width:1;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8" o:spid="_x0000_s2078" o:spt="203" style="position:absolute;left:0pt;margin-left:0pt;margin-top:0pt;height:58.95pt;width:596.5pt;mso-position-horizontal-relative:page;mso-position-vertical-relative:page;z-index:251672576;mso-width-relative:page;mso-height-relative:page;mso-width-percent:1000;" coordorigin="8,5" coordsize="119,1179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81" o:spt="1" style="position:absolute;left:8;top:15;height:1;width:120;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0" o:spt="100" style="position:absolute;left:101;top:6;height:9;width:26;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9" o:spt="100" style="position:absolute;left:104;top:5;height:11;width:24;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5" o:spid="_x0000_s2065" o:spt="203" style="position:absolute;left:0pt;margin-left:-2.15pt;margin-top:59pt;height:32.8pt;width:596.85pt;mso-position-horizontal-relative:page;mso-position-vertical-relative:page;z-index:251688960;mso-width-relative:page;mso-height-relative:page;" coordorigin="8,5" coordsize="119,11792" o:gfxdata="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Sfdz7aAAAACwEAAA8AAAAAAAAA&#10;AQAgAAAAIgAAAGRycy9kb3ducmV2LnhtbFBLAQIUABQAAAAIAIdO4kAkJxLL9AQAAKAUAAAOAAAA&#10;AAAAAAEAIAAAACkBAABkcnMvZTJvRG9jLnhtbFBLBQYAAAAABgAGAFkBAACPCAAAAAA=&#10;">
          <o:lock v:ext="edit"/>
          <v:rect id="矩形 2" o:spid="_x0000_s2068" o:spt="1" style="position:absolute;left:8;top:15;height:1;width:120;v-text-anchor:middle;" fillcolor="#FFD966"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path/>
            <v:fill on="t" focussize="0,0"/>
            <v:stroke on="f" weight="1pt"/>
            <v:imagedata o:title=""/>
            <o:lock v:ext="edit"/>
          </v:rect>
          <v:shape id="任意多边形 3" o:spid="_x0000_s2067" o:spt="100" style="position:absolute;left:101;top:6;height:9;width:26;v-text-anchor:middle;" fillcolor="#000000" filled="t" stroked="f" coordsize="2619,862" o:gfxdata="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hHI7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6" o:spt="100" style="position:absolute;left:104;top:5;height:11;width:24;v-text-anchor:middle;" fillcolor="#FFD966" filled="t" stroked="f" coordsize="2619,1265" o:gfxdata="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945bsAAADb&#10;AAAADwAAAAAAAAABACAAAAAiAAAAZHJzL2Rvd25yZXYueG1sUEsBAhQAFAAAAAgAh07iQDMvBZ47&#10;AAAAOQAAABAAAAAAAAAAAQAgAAAACgEAAGRycy9zaGFwZXhtbC54bWxQSwUGAAAAAAYABgBbAQAA&#10;tAMAAAAA&#10;" adj="," path="m668,0l2619,10,2619,1265,0,1265,668,0xe">
            <v:path o:connecttype="segments" o:connectlocs="608,0;2385,8;2385,1107;0,1107;608,0" o:connectangles="0,0,0,0,0"/>
            <v:fill on="t" focussize="0,0"/>
            <v:stroke on="f" weight="1pt" joinstyle="miter"/>
            <v:imagedata o:title=""/>
            <o:lock v:ext="edit"/>
          </v:shape>
        </v:group>
      </w:pict>
    </w:r>
    <w:r>
      <w:pict>
        <v:shape id="文本框 6" o:spid="_x0000_s2064" o:spt="202" type="#_x0000_t202" style="position:absolute;left:0pt;margin-left:-84.1pt;margin-top:17.55pt;height:32.05pt;width:231pt;z-index:251689984;mso-width-relative:page;mso-height-relative:page;" filled="f" stroked="f" coordsize="21600,21600" o:gfxdata="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oWcB2wAAAAoBAAAPAAAAAAAAAAEAIAAAACIAAABkcnMvZG93bnJldi54bWxQSwECFAAUAAAACACH&#10;TuJA5R8RdCECAAAZBAAADgAAAAAAAAABACAAAAAqAQAAZHJzL2Uyb0RvYy54bWxQSwUGAAAAAAYA&#10;BgBZAQAAvQUAAAAA&#10;">
          <v:path/>
          <v:fill on="f" focussize="0,0"/>
          <v:stroke on="f" weight="0.5pt" joinstyle="miter"/>
          <v:imagedata o:title=""/>
          <o:lock v:ext="edit"/>
          <v:textbox>
            <w:txbxContent>
              <w:p>
                <w:pPr>
                  <w:rPr>
                    <w:rFonts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v:textbox>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86912;mso-width-relative:page;mso-height-relative:page;" coordorigin="8,5" coordsize="119,11792"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top:15;height:1;width:120;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top:6;height:9;width:26;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top:5;height:11;width:24;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87936;mso-width-relative:page;mso-height-relative:page;" coordorigin="13,8" coordsize="31,6402"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_x0000_s2052" o:spid="_x0000_s2052" o:spt="202" type="#_x0000_t202" style="position:absolute;left:14;top:8;height:7;width:30;"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top:10;height:3;width:1;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1792;mso-width-relative:page;mso-height-relative:page;mso-width-percent:1000;" coordorigin="8,5" coordsize="119,11792"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top:15;height:1;width:120;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top:6;height:9;width:26;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top:5;height:11;width:24;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2816;mso-width-relative:page;mso-height-relative:page;" coordorigin="13,8" coordsize="31,6402"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_x0000_s2059" o:spid="_x0000_s2059" o:spt="202" type="#_x0000_t202" style="position:absolute;left:14;top:8;height:7;width:30;"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top:10;height:3;width:1;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6" o:spid="_x0000_s2096" o:spt="203" style="position:absolute;left:0pt;margin-left:0pt;margin-top:53.75pt;height:31.5pt;width:594.8pt;mso-position-horizontal-relative:page;mso-position-vertical-relative:page;z-index:251675648;mso-width-relative:page;mso-height-relative:page;" coordorigin="8,5" coordsize="119,11792"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9" o:spt="1" style="position:absolute;left:8;top:15;height:1;width:120;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8" o:spt="100" style="position:absolute;left:101;top:6;height:9;width:26;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top:5;height:11;width:24;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93" o:spid="_x0000_s2093" o:spt="203" style="position:absolute;left:0pt;margin-left:-2.15pt;margin-top:47.15pt;height:32pt;width:235.7pt;mso-position-horizontal-relative:page;mso-position-vertical-relative:page;z-index:251676672;mso-width-relative:page;mso-height-relative:page;" coordorigin="13,8" coordsize="31,640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_x0000_s2095" o:spid="_x0000_s2095" o:spt="202" type="#_x0000_t202" style="position:absolute;left:14;top:8;height:7;width:30;"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94" o:spt="1" style="position:absolute;left:13;top:10;height:3;width:1;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9" o:spid="_x0000_s2089" o:spt="203" style="position:absolute;left:0pt;margin-left:2.25pt;margin-top:45.75pt;height:32.05pt;width:239.85pt;mso-position-horizontal-relative:page;mso-position-vertical-relative:page;z-index:251669504;mso-width-relative:page;mso-height-relative:page;" coordorigin="13,8" coordsize="32,6412" o:gfxdata="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5InYDYAAAACAEAAA8AAAAAAAAAAQAg&#10;AAAAIgAAAGRycy9kb3ducmV2LnhtbFBLAQIUABQAAAAIAIdO4kD2MHVZKwMAADkIAAAOAAAAAAAA&#10;AAEAIAAAACcBAABkcnMvZTJvRG9jLnhtbFBLBQYAAAAABgAGAFkBAADEBgAAAAA=&#10;">
          <o:lock v:ext="edit"/>
          <v:shape id="_x0000_s2091" o:spid="_x0000_s2091" o:spt="202" type="#_x0000_t202" style="position:absolute;left:14;top:8;height:6;width:31;"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90" o:spt="1" style="position:absolute;left:13;top:10;height:3;width:1;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r>
      <w:pict>
        <v:group id="_x0000_s2085" o:spid="_x0000_s2085" o:spt="203" style="position:absolute;left:0pt;margin-left:2.75pt;margin-top:46.95pt;height:32.8pt;width:596.85pt;mso-position-horizontal-relative:page;mso-position-vertical-relative:page;z-index:251668480;mso-width-relative:page;mso-height-relative:page;" coordorigin="8,5" coordsize="119,11792"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8" o:spt="1" style="position:absolute;left:8;top:15;height:1;width:120;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7" o:spt="100" style="position:absolute;left:101;top:6;height:9;width:26;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6" o:spt="100" style="position:absolute;left:104;top:5;height:11;width:24;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67327"/>
    <w:rsid w:val="0007063E"/>
    <w:rsid w:val="00073392"/>
    <w:rsid w:val="00073F4E"/>
    <w:rsid w:val="00086C89"/>
    <w:rsid w:val="000A39FB"/>
    <w:rsid w:val="001164FE"/>
    <w:rsid w:val="00117746"/>
    <w:rsid w:val="00124D54"/>
    <w:rsid w:val="00163F95"/>
    <w:rsid w:val="00180A9A"/>
    <w:rsid w:val="001829C0"/>
    <w:rsid w:val="00184809"/>
    <w:rsid w:val="00192112"/>
    <w:rsid w:val="001B0127"/>
    <w:rsid w:val="001C12D5"/>
    <w:rsid w:val="001C61AC"/>
    <w:rsid w:val="001C69F7"/>
    <w:rsid w:val="001D6F97"/>
    <w:rsid w:val="00263814"/>
    <w:rsid w:val="002650EC"/>
    <w:rsid w:val="002A6C46"/>
    <w:rsid w:val="002C19B5"/>
    <w:rsid w:val="0038345B"/>
    <w:rsid w:val="003A4EE8"/>
    <w:rsid w:val="00442CC2"/>
    <w:rsid w:val="00446244"/>
    <w:rsid w:val="00473C20"/>
    <w:rsid w:val="004D61CB"/>
    <w:rsid w:val="004E2D56"/>
    <w:rsid w:val="005011D6"/>
    <w:rsid w:val="00503F2E"/>
    <w:rsid w:val="00552226"/>
    <w:rsid w:val="00566120"/>
    <w:rsid w:val="00582E6D"/>
    <w:rsid w:val="005954D5"/>
    <w:rsid w:val="005A53FA"/>
    <w:rsid w:val="005D1293"/>
    <w:rsid w:val="00644D5F"/>
    <w:rsid w:val="00657F86"/>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1AC4"/>
    <w:rsid w:val="00B844F4"/>
    <w:rsid w:val="00BA06A1"/>
    <w:rsid w:val="00BA770A"/>
    <w:rsid w:val="00C054DE"/>
    <w:rsid w:val="00C679A9"/>
    <w:rsid w:val="00C7541C"/>
    <w:rsid w:val="00CC0FAA"/>
    <w:rsid w:val="00CD0736"/>
    <w:rsid w:val="00CD4D2E"/>
    <w:rsid w:val="00D1570F"/>
    <w:rsid w:val="00D32830"/>
    <w:rsid w:val="00DB7153"/>
    <w:rsid w:val="00DB7F05"/>
    <w:rsid w:val="00DE2332"/>
    <w:rsid w:val="00E028C3"/>
    <w:rsid w:val="00E14F77"/>
    <w:rsid w:val="00E3076B"/>
    <w:rsid w:val="00E36978"/>
    <w:rsid w:val="00E82A1E"/>
    <w:rsid w:val="00EA05EC"/>
    <w:rsid w:val="00EC06F4"/>
    <w:rsid w:val="00EE4E36"/>
    <w:rsid w:val="00F665F4"/>
    <w:rsid w:val="00FD225F"/>
    <w:rsid w:val="04002FCD"/>
    <w:rsid w:val="05B00A30"/>
    <w:rsid w:val="0B011416"/>
    <w:rsid w:val="0B756D74"/>
    <w:rsid w:val="145D23C7"/>
    <w:rsid w:val="15833706"/>
    <w:rsid w:val="2C317905"/>
    <w:rsid w:val="31C2036A"/>
    <w:rsid w:val="320D02A5"/>
    <w:rsid w:val="348E566F"/>
    <w:rsid w:val="391D49DE"/>
    <w:rsid w:val="3A226944"/>
    <w:rsid w:val="3AEE6A48"/>
    <w:rsid w:val="3C1620AA"/>
    <w:rsid w:val="3D8F080F"/>
    <w:rsid w:val="44CE1FA4"/>
    <w:rsid w:val="476742A8"/>
    <w:rsid w:val="487F73ED"/>
    <w:rsid w:val="4A347EAE"/>
    <w:rsid w:val="4C8A3EC0"/>
    <w:rsid w:val="52600405"/>
    <w:rsid w:val="529B4319"/>
    <w:rsid w:val="57773DD6"/>
    <w:rsid w:val="578B79AB"/>
    <w:rsid w:val="5CCD3FD5"/>
    <w:rsid w:val="60096D76"/>
    <w:rsid w:val="61FA5F9D"/>
    <w:rsid w:val="64CD6910"/>
    <w:rsid w:val="6789158D"/>
    <w:rsid w:val="67D81BA4"/>
    <w:rsid w:val="6AAF1C96"/>
    <w:rsid w:val="743D4CA9"/>
    <w:rsid w:val="75681757"/>
    <w:rsid w:val="75A346A8"/>
    <w:rsid w:val="770E3B8E"/>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字符"/>
    <w:basedOn w:val="9"/>
    <w:link w:val="5"/>
    <w:qFormat/>
    <w:uiPriority w:val="99"/>
    <w:rPr>
      <w:rFonts w:asciiTheme="minorHAnsi" w:hAnsiTheme="minorHAnsi" w:eastAsiaTheme="minorEastAsia"/>
      <w:sz w:val="18"/>
      <w:szCs w:val="18"/>
    </w:rPr>
  </w:style>
  <w:style w:type="character" w:customStyle="1" w:styleId="11">
    <w:name w:val="页脚 字符"/>
    <w:basedOn w:val="9"/>
    <w:link w:val="4"/>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107"/>
    <customShpInfo spid="_x0000_s2106"/>
    <customShpInfo spid="_x0000_s2105"/>
    <customShpInfo spid="_x0000_s2104"/>
    <customShpInfo spid="_x0000_s2103"/>
    <customShpInfo spid="_x0000_s2102"/>
    <customShpInfo spid="_x0000_s2101"/>
    <customShpInfo spid="_x0000_s2099"/>
    <customShpInfo spid="_x0000_s2098"/>
    <customShpInfo spid="_x0000_s2097"/>
    <customShpInfo spid="_x0000_s2096"/>
    <customShpInfo spid="_x0000_s2095"/>
    <customShpInfo spid="_x0000_s2094"/>
    <customShpInfo spid="_x0000_s2093"/>
    <customShpInfo spid="_x0000_s2092"/>
    <customShpInfo spid="_x0000_s2100"/>
    <customShpInfo spid="_x0000_s2091"/>
    <customShpInfo spid="_x0000_s2090"/>
    <customShpInfo spid="_x0000_s2089"/>
    <customShpInfo spid="_x0000_s2088"/>
    <customShpInfo spid="_x0000_s2087"/>
    <customShpInfo spid="_x0000_s2086"/>
    <customShpInfo spid="_x0000_s2085"/>
    <customShpInfo spid="_x0000_s2076"/>
    <customShpInfo spid="_x0000_s2075"/>
    <customShpInfo spid="_x0000_s2074"/>
    <customShpInfo spid="_x0000_s2073"/>
    <customShpInfo spid="_x0000_s2072"/>
    <customShpInfo spid="_x0000_s2071"/>
    <customShpInfo spid="_x0000_s2070"/>
    <customShpInfo spid="_x0000_s2084"/>
    <customShpInfo spid="_x0000_s2083"/>
    <customShpInfo spid="_x0000_s2082"/>
    <customShpInfo spid="_x0000_s2081"/>
    <customShpInfo spid="_x0000_s2080"/>
    <customShpInfo spid="_x0000_s2079"/>
    <customShpInfo spid="_x0000_s2078"/>
    <customShpInfo spid="_x0000_s2069"/>
    <customShpInfo spid="_x0000_s2077"/>
    <customShpInfo spid="_x0000_s2068"/>
    <customShpInfo spid="_x0000_s2067"/>
    <customShpInfo spid="_x0000_s2066"/>
    <customShpInfo spid="_x0000_s2065"/>
    <customShpInfo spid="_x0000_s2064"/>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2"/>
    <customShpInfo spid="_x0000_s1045"/>
    <customShpInfo spid="_x0000_s1044"/>
    <customShpInfo spid="_x0000_s1043"/>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D83CAD-E817-4ECF-BC77-472F9B1BC440}">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22</Pages>
  <Words>1014</Words>
  <Characters>5785</Characters>
  <Lines>48</Lines>
  <Paragraphs>13</Paragraphs>
  <TotalTime>9</TotalTime>
  <ScaleCrop>false</ScaleCrop>
  <LinksUpToDate>false</LinksUpToDate>
  <CharactersWithSpaces>6786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2024-06-18T08:25:12Z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KSOSaveFontToCloudKey">
    <vt:lpwstr>602580034_btnclosed</vt:lpwstr>
  </property>
  <property fmtid="{D5CDD505-2E9C-101B-9397-08002B2CF9AE}" pid="4" name="ICV">
    <vt:lpwstr>AEE1450778F24E7088386E9157D595EB</vt:lpwstr>
  </property>
</Properties>
</file>